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9C" w:rsidRDefault="0011689C">
      <w:pPr>
        <w:spacing w:line="160" w:lineRule="exact"/>
        <w:rPr>
          <w:rFonts w:ascii="Arial" w:eastAsia="標楷體" w:hAnsi="Arial"/>
          <w:sz w:val="20"/>
          <w:szCs w:val="20"/>
        </w:rPr>
      </w:pPr>
    </w:p>
    <w:p w:rsidR="0011689C" w:rsidRDefault="000D4C2D">
      <w:pPr>
        <w:snapToGrid w:val="0"/>
        <w:spacing w:line="2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t>收件日期</w:t>
      </w:r>
      <w:r>
        <w:rPr>
          <w:rFonts w:ascii="Arial" w:eastAsia="標楷體" w:hAnsi="Arial"/>
        </w:rPr>
        <w:t xml:space="preserve">: </w:t>
      </w:r>
      <w:r>
        <w:rPr>
          <w:rFonts w:ascii="Arial" w:eastAsia="標楷體" w:hAnsi="Arial"/>
        </w:rPr>
        <w:t xml:space="preserve">　　</w:t>
      </w:r>
      <w:r>
        <w:rPr>
          <w:rFonts w:ascii="Arial" w:eastAsia="標楷體" w:hAnsi="Arial"/>
        </w:rPr>
        <w:t xml:space="preserve">  </w:t>
      </w:r>
      <w:r>
        <w:rPr>
          <w:rFonts w:ascii="Arial" w:eastAsia="標楷體" w:hAnsi="Arial"/>
        </w:rPr>
        <w:t xml:space="preserve">年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月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日（由審核單位填寫）</w:t>
      </w:r>
    </w:p>
    <w:p w:rsidR="00000000" w:rsidRDefault="000D4C2D">
      <w:pPr>
        <w:sectPr w:rsidR="00000000">
          <w:headerReference w:type="default" r:id="rId6"/>
          <w:pgSz w:w="11906" w:h="16838"/>
          <w:pgMar w:top="1134" w:right="851" w:bottom="1134" w:left="851" w:header="227" w:footer="227" w:gutter="0"/>
          <w:cols w:space="720"/>
          <w:docGrid w:type="linesAndChars" w:linePitch="682"/>
        </w:sectPr>
      </w:pP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3118"/>
        <w:gridCol w:w="2835"/>
      </w:tblGrid>
      <w:tr w:rsidR="0011689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234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活動目的：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)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 w:rsidP="0046469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所需經費：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64694">
              <w:rPr>
                <w:rFonts w:ascii="標楷體" w:eastAsia="標楷體" w:hAnsi="標楷體"/>
                <w:sz w:val="28"/>
                <w:szCs w:val="28"/>
              </w:rPr>
              <w:t xml:space="preserve">拾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($    ,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【</w:t>
            </w:r>
            <w:proofErr w:type="gramEnd"/>
            <w:r>
              <w:rPr>
                <w:rFonts w:ascii="標楷體" w:eastAsia="標楷體" w:hAnsi="標楷體"/>
              </w:rPr>
              <w:t>如附件一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經費支出預算表</w:t>
            </w:r>
            <w:proofErr w:type="gramStart"/>
            <w:r>
              <w:rPr>
                <w:rFonts w:ascii="標楷體" w:eastAsia="標楷體" w:hAnsi="標楷體"/>
              </w:rPr>
              <w:t>】</w:t>
            </w:r>
            <w:proofErr w:type="gramEnd"/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經費來源：</w:t>
            </w:r>
          </w:p>
          <w:p w:rsidR="0011689C" w:rsidRDefault="000D4C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學校補助</w:t>
            </w:r>
            <w:r>
              <w:rPr>
                <w:rFonts w:ascii="標楷體" w:eastAsia="標楷體" w:hAnsi="標楷體"/>
                <w:sz w:val="28"/>
                <w:szCs w:val="28"/>
              </w:rPr>
              <w:t>$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學生會費補助</w:t>
            </w:r>
            <w:r>
              <w:rPr>
                <w:rFonts w:ascii="標楷體" w:eastAsia="標楷體" w:hAnsi="標楷體"/>
                <w:sz w:val="28"/>
                <w:szCs w:val="28"/>
              </w:rPr>
              <w:t>$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社團自籌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$         </w:t>
            </w:r>
            <w:r>
              <w:rPr>
                <w:rFonts w:ascii="標楷體" w:eastAsia="標楷體" w:hAnsi="標楷體"/>
              </w:rPr>
              <w:t>(20%)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0234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社團負責人：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:               )</w:t>
            </w:r>
          </w:p>
          <w:p w:rsidR="0011689C" w:rsidRDefault="000D4C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蓋章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0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社團檢查項目</w:t>
            </w:r>
            <w:r>
              <w:rPr>
                <w:rFonts w:ascii="標楷體" w:eastAsia="標楷體" w:hAnsi="標楷體"/>
              </w:rPr>
              <w:t>：（由社團自行檢查送審資料是否齊備，並於下列欄位打勾）</w:t>
            </w:r>
          </w:p>
          <w:p w:rsidR="0011689C" w:rsidRDefault="000D4C2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社團活動申請表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經費支出預算表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活動計劃書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書面條文式</w:t>
            </w:r>
            <w:r>
              <w:rPr>
                <w:rFonts w:ascii="標楷體" w:eastAsia="標楷體" w:hAnsi="標楷體"/>
              </w:rPr>
              <w:t>)     □</w:t>
            </w:r>
            <w:r>
              <w:rPr>
                <w:rFonts w:ascii="標楷體" w:eastAsia="標楷體" w:hAnsi="標楷體"/>
              </w:rPr>
              <w:t>完成場地調借</w:t>
            </w:r>
          </w:p>
          <w:p w:rsidR="0011689C" w:rsidRDefault="000D4C2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請於活動結束兩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內完成結報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399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審查單位</w:t>
            </w:r>
            <w:r>
              <w:rPr>
                <w:rFonts w:ascii="Cambria Math" w:hAnsi="Cambria Math" w:cs="Cambria Math"/>
                <w:color w:val="888888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決行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line="280" w:lineRule="exact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❶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120" w:after="120" w:line="280" w:lineRule="exact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❹</w:t>
            </w:r>
            <w:r>
              <w:rPr>
                <w:rFonts w:ascii="標楷體" w:eastAsia="標楷體" w:hAnsi="標楷體"/>
                <w:sz w:val="28"/>
                <w:szCs w:val="28"/>
              </w:rPr>
              <w:t>生活事務中心主任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120" w:after="120" w:line="280" w:lineRule="exact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❺</w:t>
            </w:r>
            <w:r>
              <w:rPr>
                <w:rFonts w:ascii="標楷體" w:eastAsia="標楷體" w:hAnsi="標楷體"/>
                <w:sz w:val="28"/>
                <w:szCs w:val="28"/>
              </w:rPr>
              <w:t>學務長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建議由以下款項補助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11689C" w:rsidRDefault="000D4C2D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部學輔款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項補助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</w:p>
          <w:p w:rsidR="0011689C" w:rsidRDefault="000D4C2D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本款項餘額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:rsidR="0011689C" w:rsidRDefault="000D4C2D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學配款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</w:t>
            </w:r>
          </w:p>
          <w:p w:rsidR="0011689C" w:rsidRDefault="000D4C2D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學生會費補助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:rsidR="0011689C" w:rsidRDefault="000D4C2D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:rsidR="0011689C" w:rsidRDefault="001168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1689C" w:rsidRDefault="001168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建議由以下款項補助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:rsidR="0011689C" w:rsidRDefault="000D4C2D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部學輔款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項</w:t>
            </w:r>
          </w:p>
          <w:p w:rsidR="0011689C" w:rsidRDefault="000D4C2D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:rsidR="0011689C" w:rsidRDefault="000D4C2D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學配款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</w:p>
          <w:p w:rsidR="0011689C" w:rsidRDefault="000D4C2D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學生會費補助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</w:p>
          <w:p w:rsidR="0011689C" w:rsidRDefault="0011689C">
            <w:pPr>
              <w:snapToGrid w:val="0"/>
              <w:spacing w:line="28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</w:p>
          <w:p w:rsidR="0011689C" w:rsidRDefault="0011689C">
            <w:pPr>
              <w:rPr>
                <w:rFonts w:ascii="標楷體" w:eastAsia="標楷體" w:hAnsi="標楷體"/>
              </w:rPr>
            </w:pPr>
          </w:p>
          <w:p w:rsidR="0011689C" w:rsidRDefault="0011689C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同意審查單位經費分配</w:t>
            </w:r>
          </w:p>
          <w:p w:rsidR="0011689C" w:rsidRDefault="000D4C2D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不同意</w:t>
            </w:r>
          </w:p>
          <w:p w:rsidR="0011689C" w:rsidRDefault="001168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1689C" w:rsidRDefault="001168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1689C" w:rsidRDefault="001168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snapToGrid w:val="0"/>
              <w:spacing w:line="240" w:lineRule="atLeast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❷</w:t>
            </w:r>
            <w:r>
              <w:rPr>
                <w:rFonts w:ascii="標楷體" w:eastAsia="標楷體" w:hAnsi="標楷體"/>
                <w:sz w:val="28"/>
                <w:szCs w:val="28"/>
              </w:rPr>
              <w:t>學生會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支用學生會費時核章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建議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本案不予補助</w:t>
            </w:r>
          </w:p>
          <w:p w:rsidR="0011689C" w:rsidRDefault="0011689C">
            <w:pPr>
              <w:jc w:val="both"/>
              <w:rPr>
                <w:rFonts w:ascii="標楷體" w:eastAsia="標楷體" w:hAnsi="標楷體"/>
              </w:rPr>
            </w:pPr>
          </w:p>
          <w:p w:rsidR="0011689C" w:rsidRDefault="001168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活動結報備齊資料如下</w:t>
            </w:r>
            <w:r>
              <w:rPr>
                <w:rFonts w:ascii="標楷體" w:eastAsia="標楷體" w:hAnsi="標楷體"/>
              </w:rPr>
              <w:t>:</w:t>
            </w:r>
          </w:p>
          <w:p w:rsidR="0011689C" w:rsidRDefault="000D4C2D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活動經費結報表</w:t>
            </w:r>
          </w:p>
          <w:p w:rsidR="0011689C" w:rsidRDefault="000D4C2D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支出憑證</w:t>
            </w: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  <w:r>
              <w:rPr>
                <w:rFonts w:ascii="標楷體" w:eastAsia="標楷體" w:hAnsi="標楷體"/>
              </w:rPr>
              <w:t>存單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收據、發票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11689C" w:rsidRDefault="000D4C2D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成果報告書裝訂本</w:t>
            </w:r>
          </w:p>
          <w:p w:rsidR="0011689C" w:rsidRDefault="000D4C2D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成果報告書封面</w:t>
            </w:r>
          </w:p>
          <w:p w:rsidR="0011689C" w:rsidRDefault="000D4C2D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2.</w:t>
            </w:r>
            <w:r>
              <w:rPr>
                <w:rFonts w:ascii="標楷體" w:eastAsia="標楷體" w:hAnsi="標楷體"/>
                <w:sz w:val="20"/>
                <w:szCs w:val="20"/>
              </w:rPr>
              <w:t>批核活動申請表、經費預算表</w:t>
            </w:r>
          </w:p>
          <w:p w:rsidR="0011689C" w:rsidRDefault="000D4C2D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3.</w:t>
            </w:r>
            <w:r>
              <w:rPr>
                <w:rFonts w:ascii="標楷體" w:eastAsia="標楷體" w:hAnsi="標楷體"/>
                <w:sz w:val="20"/>
                <w:szCs w:val="20"/>
              </w:rPr>
              <w:t>簽到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冊</w:t>
            </w:r>
            <w:proofErr w:type="gramEnd"/>
          </w:p>
          <w:p w:rsidR="0011689C" w:rsidRDefault="000D4C2D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4.</w:t>
            </w:r>
            <w:r>
              <w:rPr>
                <w:rFonts w:ascii="標楷體" w:eastAsia="標楷體" w:hAnsi="標楷體"/>
                <w:sz w:val="20"/>
                <w:szCs w:val="20"/>
              </w:rPr>
              <w:t>佐證資料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報名表、評分表等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11689C" w:rsidRDefault="000D4C2D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5.</w:t>
            </w:r>
            <w:r>
              <w:rPr>
                <w:rFonts w:ascii="標楷體" w:eastAsia="標楷體" w:hAnsi="標楷體"/>
                <w:sz w:val="20"/>
                <w:szCs w:val="20"/>
              </w:rPr>
              <w:t>佐證照片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至少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張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承辦單位戳章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批核後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2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❸</w:t>
            </w:r>
            <w:r>
              <w:rPr>
                <w:rFonts w:ascii="標楷體" w:eastAsia="標楷體" w:hAnsi="標楷體" w:cs="Cambria Math"/>
                <w:color w:val="000000"/>
                <w:sz w:val="28"/>
                <w:szCs w:val="28"/>
              </w:rPr>
              <w:t>學生議會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支用學生會費時核章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同意補助</w:t>
            </w:r>
            <w:r>
              <w:rPr>
                <w:rFonts w:ascii="標楷體" w:eastAsia="標楷體" w:hAnsi="標楷體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  <w:szCs w:val="20"/>
              </w:rPr>
              <w:t>本案不予補助</w:t>
            </w:r>
          </w:p>
          <w:p w:rsidR="0011689C" w:rsidRDefault="0011689C">
            <w:pPr>
              <w:jc w:val="both"/>
              <w:rPr>
                <w:rFonts w:ascii="標楷體" w:eastAsia="標楷體" w:hAnsi="標楷體"/>
              </w:rPr>
            </w:pPr>
          </w:p>
          <w:p w:rsidR="0011689C" w:rsidRDefault="001168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1168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3CA9" w:rsidRDefault="004B3CA9">
      <w:pPr>
        <w:spacing w:line="0" w:lineRule="atLeast"/>
        <w:ind w:left="-101" w:right="-181" w:firstLine="122"/>
        <w:rPr>
          <w:rFonts w:ascii="Arial" w:eastAsia="標楷體" w:hAnsi="Arial"/>
          <w:sz w:val="32"/>
          <w:szCs w:val="32"/>
        </w:rPr>
      </w:pPr>
    </w:p>
    <w:p w:rsidR="0011689C" w:rsidRDefault="000D4C2D">
      <w:pPr>
        <w:spacing w:line="0" w:lineRule="atLeast"/>
        <w:ind w:left="-101" w:right="-181" w:firstLine="122"/>
        <w:rPr>
          <w:rFonts w:ascii="Arial" w:eastAsia="標楷體" w:hAnsi="Arial"/>
          <w:sz w:val="32"/>
          <w:szCs w:val="32"/>
        </w:rPr>
      </w:pPr>
      <w:r>
        <w:rPr>
          <w:rFonts w:ascii="Arial" w:eastAsia="標楷體" w:hAnsi="Arial"/>
          <w:sz w:val="32"/>
          <w:szCs w:val="32"/>
        </w:rPr>
        <w:lastRenderedPageBreak/>
        <w:t xml:space="preserve"> (</w:t>
      </w:r>
      <w:r>
        <w:rPr>
          <w:rFonts w:ascii="Arial" w:eastAsia="標楷體" w:hAnsi="Arial"/>
          <w:sz w:val="32"/>
          <w:szCs w:val="32"/>
        </w:rPr>
        <w:t>附件一</w:t>
      </w:r>
      <w:r>
        <w:rPr>
          <w:rFonts w:ascii="Arial" w:eastAsia="標楷體" w:hAnsi="Arial"/>
          <w:sz w:val="32"/>
          <w:szCs w:val="32"/>
        </w:rPr>
        <w:t>)</w:t>
      </w:r>
    </w:p>
    <w:p w:rsidR="0011689C" w:rsidRDefault="000D4C2D">
      <w:pPr>
        <w:ind w:left="-7" w:firstLine="3"/>
        <w:jc w:val="center"/>
        <w:rPr>
          <w:rFonts w:ascii="Arial" w:eastAsia="標楷體" w:hAnsi="Arial"/>
          <w:sz w:val="32"/>
          <w:szCs w:val="32"/>
        </w:rPr>
      </w:pPr>
      <w:r>
        <w:rPr>
          <w:rFonts w:ascii="Arial" w:eastAsia="標楷體" w:hAnsi="Arial"/>
          <w:sz w:val="32"/>
          <w:szCs w:val="32"/>
        </w:rPr>
        <w:t>經費支出預算表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148"/>
        <w:gridCol w:w="1401"/>
        <w:gridCol w:w="1427"/>
        <w:gridCol w:w="1483"/>
        <w:gridCol w:w="3038"/>
      </w:tblGrid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pStyle w:val="a6"/>
              <w:spacing w:line="0" w:lineRule="atLeast"/>
            </w:pPr>
            <w:r>
              <w:t>備註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以下空白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合計：新台幣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C917D9">
              <w:rPr>
                <w:rFonts w:ascii="標楷體" w:eastAsia="標楷體" w:hAnsi="標楷體"/>
                <w:sz w:val="28"/>
                <w:szCs w:val="28"/>
              </w:rPr>
              <w:t xml:space="preserve">  萬  仟  佰  拾　元整($    ,    元)</w:t>
            </w:r>
          </w:p>
        </w:tc>
      </w:tr>
      <w:tr w:rsidR="0011689C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建議經費補助分配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1689C" w:rsidRDefault="000D4C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學校補助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1689C" w:rsidRDefault="000D4C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社團自籌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</w:tbl>
    <w:p w:rsidR="0011689C" w:rsidRDefault="0011689C">
      <w:pPr>
        <w:rPr>
          <w:rFonts w:ascii="Arial" w:eastAsia="標楷體" w:hAnsi="Arial"/>
        </w:rPr>
      </w:pPr>
      <w:bookmarkStart w:id="0" w:name="_GoBack"/>
      <w:bookmarkEnd w:id="0"/>
    </w:p>
    <w:sectPr w:rsidR="0011689C">
      <w:type w:val="continuous"/>
      <w:pgSz w:w="11906" w:h="16838"/>
      <w:pgMar w:top="1134" w:right="851" w:bottom="1134" w:left="851" w:header="227" w:footer="227" w:gutter="0"/>
      <w:cols w:space="720"/>
      <w:docGrid w:type="linesAndChars" w:linePitch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2D" w:rsidRDefault="000D4C2D">
      <w:r>
        <w:separator/>
      </w:r>
    </w:p>
  </w:endnote>
  <w:endnote w:type="continuationSeparator" w:id="0">
    <w:p w:rsidR="000D4C2D" w:rsidRDefault="000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2D" w:rsidRDefault="000D4C2D">
      <w:r>
        <w:rPr>
          <w:color w:val="000000"/>
        </w:rPr>
        <w:separator/>
      </w:r>
    </w:p>
  </w:footnote>
  <w:footnote w:type="continuationSeparator" w:id="0">
    <w:p w:rsidR="000D4C2D" w:rsidRDefault="000D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8"/>
      <w:gridCol w:w="4675"/>
      <w:gridCol w:w="1837"/>
      <w:gridCol w:w="714"/>
    </w:tblGrid>
    <w:tr w:rsidR="00AE6E77">
      <w:tblPrEx>
        <w:tblCellMar>
          <w:top w:w="0" w:type="dxa"/>
          <w:bottom w:w="0" w:type="dxa"/>
        </w:tblCellMar>
      </w:tblPrEx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AE6E77" w:rsidRDefault="000D4C2D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社團活動經費申請表</w:t>
          </w:r>
          <w:r>
            <w:rPr>
              <w:rFonts w:ascii="標楷體" w:eastAsia="標楷體" w:hAnsi="標楷體"/>
              <w:sz w:val="28"/>
              <w:szCs w:val="28"/>
            </w:rPr>
            <w:t xml:space="preserve">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wordWrap w:val="0"/>
            <w:jc w:val="right"/>
          </w:pPr>
          <w:r>
            <w:rPr>
              <w:rFonts w:ascii="Arial" w:hAnsi="Arial" w:cs="Arial"/>
            </w:rPr>
            <w:t>2016-04-10</w:t>
          </w:r>
          <w:r>
            <w:rPr>
              <w:rFonts w:ascii="標楷體" w:eastAsia="標楷體" w:hAnsi="標楷體" w:cs="Arial"/>
            </w:rPr>
            <w:t>修訂</w:t>
          </w:r>
        </w:p>
        <w:p w:rsidR="00AE6E77" w:rsidRDefault="000D4C2D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52756" cy="452756"/>
                <wp:effectExtent l="0" t="0" r="4444" b="4444"/>
                <wp:docPr id="1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6" cy="45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E77" w:rsidRDefault="000D4C2D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972764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689C"/>
    <w:rsid w:val="000D4C2D"/>
    <w:rsid w:val="0011689C"/>
    <w:rsid w:val="00464694"/>
    <w:rsid w:val="004B3CA9"/>
    <w:rsid w:val="007D2AE4"/>
    <w:rsid w:val="00A7630D"/>
    <w:rsid w:val="00C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B6814-6E89-4769-BDA8-7EEEDEC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USER</cp:lastModifiedBy>
  <cp:revision>2</cp:revision>
  <cp:lastPrinted>2021-10-01T03:36:00Z</cp:lastPrinted>
  <dcterms:created xsi:type="dcterms:W3CDTF">2021-10-01T03:38:00Z</dcterms:created>
  <dcterms:modified xsi:type="dcterms:W3CDTF">2021-10-01T03:38:00Z</dcterms:modified>
</cp:coreProperties>
</file>