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A3" w:rsidRDefault="00E821A3">
      <w:pPr>
        <w:spacing w:line="160" w:lineRule="exact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p w:rsidR="00E821A3" w:rsidRDefault="009E089C">
      <w:pPr>
        <w:snapToGrid w:val="0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收件日期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年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月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日（由審核單位填寫）</w:t>
      </w:r>
    </w:p>
    <w:p w:rsidR="00E821A3" w:rsidRDefault="00E821A3">
      <w:pPr>
        <w:snapToGrid w:val="0"/>
        <w:spacing w:line="200" w:lineRule="exact"/>
        <w:rPr>
          <w:rFonts w:ascii="標楷體" w:eastAsia="標楷體" w:hAnsi="標楷體"/>
        </w:rPr>
      </w:pPr>
    </w:p>
    <w:tbl>
      <w:tblPr>
        <w:tblW w:w="507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587"/>
        <w:gridCol w:w="1576"/>
        <w:gridCol w:w="670"/>
        <w:gridCol w:w="21"/>
        <w:gridCol w:w="699"/>
        <w:gridCol w:w="1398"/>
        <w:gridCol w:w="542"/>
        <w:gridCol w:w="763"/>
        <w:gridCol w:w="87"/>
        <w:gridCol w:w="542"/>
        <w:gridCol w:w="1465"/>
        <w:gridCol w:w="1450"/>
      </w:tblGrid>
      <w:tr w:rsidR="00E821A3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</w:pP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學期</w:t>
            </w: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　學　會　名　稱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　團　編　號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　長　姓　名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　絡　手　機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　課　地　點</w:t>
            </w:r>
          </w:p>
        </w:tc>
        <w:tc>
          <w:tcPr>
            <w:tcW w:w="7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員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left="-250"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請注意社團名單經申請不可隨意更換成員，如遇特殊事由請逕向生活事務中心說明。</w:t>
            </w: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社課次數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社課日期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社課時間</w:t>
            </w: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left="-101" w:right="-181" w:firstLine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考量自治團體運作方式可能與社團不同，請系學會以實際集合日期、時間填寫此表。</w:t>
            </w:r>
          </w:p>
        </w:tc>
      </w:tr>
      <w:tr w:rsidR="00E821A3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337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left="-101" w:right="-181" w:firstLine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系學會負責人簽章</w:t>
            </w:r>
          </w:p>
        </w:tc>
        <w:tc>
          <w:tcPr>
            <w:tcW w:w="3510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left="-101" w:right="-181" w:firstLine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指導老師簽章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left="-101" w:right="-181" w:firstLine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生活事務中心核章</w:t>
            </w:r>
          </w:p>
        </w:tc>
      </w:tr>
    </w:tbl>
    <w:p w:rsidR="00E821A3" w:rsidRDefault="00E821A3">
      <w:pPr>
        <w:spacing w:line="0" w:lineRule="atLeast"/>
        <w:ind w:left="-101" w:right="-181" w:firstLine="122"/>
        <w:rPr>
          <w:rFonts w:ascii="標楷體" w:eastAsia="標楷體" w:hAnsi="標楷體"/>
        </w:rPr>
      </w:pPr>
    </w:p>
    <w:sectPr w:rsidR="00E821A3">
      <w:headerReference w:type="default" r:id="rId6"/>
      <w:pgSz w:w="11906" w:h="16838"/>
      <w:pgMar w:top="1134" w:right="851" w:bottom="1134" w:left="851" w:header="227" w:footer="227" w:gutter="0"/>
      <w:cols w:space="720"/>
      <w:docGrid w:type="linesAndChars" w:linePitch="7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9C" w:rsidRDefault="009E089C">
      <w:r>
        <w:separator/>
      </w:r>
    </w:p>
  </w:endnote>
  <w:endnote w:type="continuationSeparator" w:id="0">
    <w:p w:rsidR="009E089C" w:rsidRDefault="009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9C" w:rsidRDefault="009E089C">
      <w:r>
        <w:rPr>
          <w:color w:val="000000"/>
        </w:rPr>
        <w:separator/>
      </w:r>
    </w:p>
  </w:footnote>
  <w:footnote w:type="continuationSeparator" w:id="0">
    <w:p w:rsidR="009E089C" w:rsidRDefault="009E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78"/>
      <w:gridCol w:w="4675"/>
      <w:gridCol w:w="1837"/>
      <w:gridCol w:w="714"/>
    </w:tblGrid>
    <w:tr w:rsidR="006A259F">
      <w:tblPrEx>
        <w:tblCellMar>
          <w:top w:w="0" w:type="dxa"/>
          <w:bottom w:w="0" w:type="dxa"/>
        </w:tblCellMar>
      </w:tblPrEx>
      <w:trPr>
        <w:cantSplit/>
        <w:trHeight w:hRule="exact" w:val="737"/>
      </w:trPr>
      <w:tc>
        <w:tcPr>
          <w:tcW w:w="29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A259F" w:rsidRDefault="009E089C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/>
              <w:sz w:val="24"/>
              <w:szCs w:val="24"/>
            </w:rPr>
            <w:t>敏實科技大學學務處</w:t>
          </w:r>
        </w:p>
        <w:p w:rsidR="006A259F" w:rsidRDefault="009E089C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生活事務中心</w:t>
          </w:r>
        </w:p>
      </w:tc>
      <w:tc>
        <w:tcPr>
          <w:tcW w:w="46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A259F" w:rsidRDefault="009E089C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系學會認證申請表</w:t>
          </w:r>
          <w:r>
            <w:rPr>
              <w:rFonts w:ascii="標楷體" w:eastAsia="標楷體" w:hAnsi="標楷體"/>
              <w:sz w:val="28"/>
              <w:szCs w:val="28"/>
            </w:rPr>
            <w:t xml:space="preserve"> </w:t>
          </w:r>
        </w:p>
      </w:tc>
      <w:tc>
        <w:tcPr>
          <w:tcW w:w="18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A259F" w:rsidRDefault="009E089C">
          <w:pPr>
            <w:pStyle w:val="a3"/>
            <w:tabs>
              <w:tab w:val="clear" w:pos="4153"/>
              <w:tab w:val="clear" w:pos="8306"/>
            </w:tabs>
            <w:wordWrap w:val="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2022-01-26</w:t>
          </w:r>
        </w:p>
        <w:p w:rsidR="006A259F" w:rsidRDefault="009E089C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</w:p>
      </w:tc>
      <w:tc>
        <w:tcPr>
          <w:tcW w:w="71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A259F" w:rsidRDefault="009E089C">
          <w:pPr>
            <w:pStyle w:val="a3"/>
            <w:tabs>
              <w:tab w:val="clear" w:pos="4153"/>
              <w:tab w:val="clear" w:pos="8306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452756" cy="452756"/>
                <wp:effectExtent l="0" t="0" r="4444" b="4444"/>
                <wp:docPr id="1" name="圖片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6" cy="452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259F" w:rsidRDefault="009E089C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-76196</wp:posOffset>
              </wp:positionH>
              <wp:positionV relativeFrom="paragraph">
                <wp:posOffset>65407</wp:posOffset>
              </wp:positionV>
              <wp:extent cx="6628768" cy="0"/>
              <wp:effectExtent l="0" t="19050" r="19682" b="1905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768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6134F9E" id="_x0000_t32" coordsize="21600,21600" o:spt="32" o:oned="t" path="m,l21600,21600e" filled="f">
              <v:path arrowok="t" fillok="f" o:connecttype="none"/>
              <o:lock v:ext="edit" shapetype="t"/>
            </v:shapetype>
            <v:shape id="Line 27" o:spid="_x0000_s1026" type="#_x0000_t32" style="position:absolute;margin-left:-6pt;margin-top:5.1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" strokecolor="maroon" strokeweight="1.0584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21A3"/>
    <w:rsid w:val="009E089C"/>
    <w:rsid w:val="00E821A3"/>
    <w:rsid w:val="00F4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E22DD-94AA-422A-AC07-0779D08A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SAWANG</dc:creator>
  <cp:lastModifiedBy>Microsoft 帳戶</cp:lastModifiedBy>
  <cp:revision>2</cp:revision>
  <cp:lastPrinted>2016-03-26T08:38:00Z</cp:lastPrinted>
  <dcterms:created xsi:type="dcterms:W3CDTF">2022-02-23T10:47:00Z</dcterms:created>
  <dcterms:modified xsi:type="dcterms:W3CDTF">2022-02-23T10:47:00Z</dcterms:modified>
</cp:coreProperties>
</file>